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4691" w14:textId="77777777" w:rsidR="00F123BD" w:rsidRDefault="00000000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l-PL"/>
        </w:rPr>
        <w:t>KARTA ZGŁOSZENIA – OŚWIADCZENIE</w:t>
      </w:r>
    </w:p>
    <w:p w14:paraId="15D1F029" w14:textId="77777777" w:rsidR="00F123BD" w:rsidRDefault="00000000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lang w:eastAsia="pl-PL"/>
        </w:rPr>
        <w:t xml:space="preserve">Zgoda na udział w rodzinnym  w konkursie wielkanocnym  na </w:t>
      </w:r>
      <w:r>
        <w:rPr>
          <w:rFonts w:ascii="Cambria Math" w:eastAsia="Times New Roman" w:hAnsi="Cambria Math" w:cs="Cambria Math"/>
          <w:b/>
          <w:lang w:eastAsia="pl-PL"/>
        </w:rPr>
        <w:t>​</w:t>
      </w:r>
      <w:r>
        <w:rPr>
          <w:rFonts w:ascii="Cambria Math" w:eastAsia="Times New Roman" w:hAnsi="Cambria Math" w:cs="Cambria Math"/>
          <w:b/>
          <w:lang w:eastAsia="pl-PL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>
        <w:rPr>
          <w:rFonts w:ascii="Cambria Math" w:eastAsia="Times New Roman" w:hAnsi="Cambria Math" w:cs="Cambria Math"/>
          <w:b/>
          <w:sz w:val="24"/>
          <w:szCs w:val="24"/>
          <w:lang w:eastAsia="pl-PL"/>
        </w:rPr>
        <w:t>​</w:t>
      </w:r>
      <w:r>
        <w:rPr>
          <w:rFonts w:ascii="Arial" w:eastAsia="Times New Roman" w:hAnsi="Arial" w:cs="Arial"/>
          <w:b/>
          <w:lang w:eastAsia="pl-PL"/>
        </w:rPr>
        <w:t>Najpiękniejsze Jajko Wielkanocne”</w:t>
      </w:r>
    </w:p>
    <w:p w14:paraId="31F71350" w14:textId="77777777" w:rsidR="00F123BD" w:rsidRDefault="00000000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lang w:eastAsia="pl-PL"/>
        </w:rPr>
        <w:t>organizowanym przez Bibliotekę Publiczną Gminy Żukowice z/s w Nielubi</w:t>
      </w:r>
    </w:p>
    <w:p w14:paraId="6EACA34D" w14:textId="77777777" w:rsidR="00F123BD" w:rsidRDefault="00F123BD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01A67F" w14:textId="77777777" w:rsidR="00F123BD" w:rsidRDefault="00F123BD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5D5B23" w14:textId="77777777" w:rsidR="00F123BD" w:rsidRDefault="0000000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W</w:t>
      </w:r>
      <w:r>
        <w:rPr>
          <w:rFonts w:ascii="Cambria Math" w:eastAsia="Times New Roman" w:hAnsi="Cambria Math" w:cs="Cambria Math"/>
          <w:lang w:eastAsia="pl-PL"/>
        </w:rPr>
        <w:t>​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yrażam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zgodę </w:t>
      </w:r>
      <w:r>
        <w:rPr>
          <w:rFonts w:ascii="Cambria Math" w:eastAsia="Times New Roman" w:hAnsi="Cambria Math" w:cs="Cambria Math"/>
          <w:sz w:val="24"/>
          <w:szCs w:val="24"/>
          <w:lang w:eastAsia="pl-PL"/>
        </w:rPr>
        <w:t>​</w:t>
      </w:r>
    </w:p>
    <w:p w14:paraId="3A7E1113" w14:textId="77777777" w:rsidR="00F123BD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Nie wyrażam zgody</w:t>
      </w:r>
    </w:p>
    <w:p w14:paraId="1161EB0F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udział w konkursie wielkanocnym ”Najpiękniejsze Jajko Wielkanocne”</w:t>
      </w:r>
    </w:p>
    <w:p w14:paraId="74835A2A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>
        <w:rPr>
          <w:rFonts w:ascii="Arial" w:eastAsia="Times New Roman" w:hAnsi="Arial" w:cs="Arial"/>
          <w:lang w:eastAsia="pl-PL"/>
        </w:rPr>
        <w:br/>
        <w:t>1. Nazwa rodziny ……………………………………………………………….</w:t>
      </w:r>
    </w:p>
    <w:p w14:paraId="6E26F48B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Reprezentant rodziny:……………………………………………………….   </w:t>
      </w:r>
    </w:p>
    <w:p w14:paraId="678058ED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Skład rodziny: imię oraz funkcja (tata, mama, dziecko, dziadek, </w:t>
      </w:r>
      <w:proofErr w:type="spellStart"/>
      <w:r>
        <w:rPr>
          <w:rFonts w:ascii="Arial" w:eastAsia="Times New Roman" w:hAnsi="Arial" w:cs="Arial"/>
          <w:lang w:eastAsia="pl-PL"/>
        </w:rPr>
        <w:t>babacia</w:t>
      </w:r>
      <w:proofErr w:type="spellEnd"/>
      <w:r>
        <w:rPr>
          <w:rFonts w:ascii="Arial" w:eastAsia="Times New Roman" w:hAnsi="Arial" w:cs="Arial"/>
          <w:lang w:eastAsia="pl-PL"/>
        </w:rPr>
        <w:t>, ciocia)</w:t>
      </w:r>
    </w:p>
    <w:p w14:paraId="41E0739C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1…………………………………………………………………..</w:t>
      </w:r>
    </w:p>
    <w:p w14:paraId="5ABFF6A5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2…………………………………………………………………..</w:t>
      </w:r>
    </w:p>
    <w:p w14:paraId="11660304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3…………………………………………………………………..</w:t>
      </w:r>
    </w:p>
    <w:p w14:paraId="118E7996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4…………………………………………………………………..</w:t>
      </w:r>
    </w:p>
    <w:p w14:paraId="21DB2DC3" w14:textId="77777777" w:rsidR="00F123BD" w:rsidRDefault="0000000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5…………………………………………………………………..</w:t>
      </w:r>
    </w:p>
    <w:p w14:paraId="70774324" w14:textId="77777777" w:rsidR="00F123BD" w:rsidRDefault="00000000">
      <w:pPr>
        <w:pStyle w:val="Akapitzlist"/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4. Adres przedstawiciela rodziny………………………………………………..              </w:t>
      </w:r>
    </w:p>
    <w:p w14:paraId="2A57A9DA" w14:textId="77777777" w:rsidR="00F123BD" w:rsidRDefault="00000000">
      <w:pPr>
        <w:pStyle w:val="Akapitzlist"/>
        <w:numPr>
          <w:ilvl w:val="0"/>
          <w:numId w:val="7"/>
        </w:numPr>
        <w:spacing w:after="0" w:line="240" w:lineRule="auto"/>
        <w:ind w:left="851" w:hanging="142"/>
        <w:jc w:val="both"/>
      </w:pPr>
      <w:r>
        <w:rPr>
          <w:rFonts w:ascii="Arial" w:eastAsia="Times New Roman" w:hAnsi="Arial" w:cs="Arial"/>
          <w:lang w:eastAsia="pl-PL"/>
        </w:rPr>
        <w:t xml:space="preserve">          W</w:t>
      </w:r>
      <w:r>
        <w:rPr>
          <w:rFonts w:ascii="Cambria Math" w:eastAsia="Times New Roman" w:hAnsi="Cambria Math" w:cs="Cambria Math"/>
          <w:lang w:eastAsia="pl-PL"/>
        </w:rPr>
        <w:t>​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yrażam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zgodę </w:t>
      </w:r>
      <w:r>
        <w:rPr>
          <w:rFonts w:ascii="Cambria Math" w:eastAsia="Times New Roman" w:hAnsi="Cambria Math" w:cs="Cambria Math"/>
          <w:sz w:val="24"/>
          <w:szCs w:val="24"/>
          <w:lang w:eastAsia="pl-PL"/>
        </w:rPr>
        <w:t>​</w:t>
      </w:r>
    </w:p>
    <w:p w14:paraId="001BC7B9" w14:textId="77777777" w:rsidR="00F123BD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 Nie wyrażam zgody</w:t>
      </w:r>
    </w:p>
    <w:p w14:paraId="44C9A82C" w14:textId="77777777" w:rsidR="00F123BD" w:rsidRDefault="00000000">
      <w:pPr>
        <w:pStyle w:val="Akapitzlist"/>
        <w:spacing w:after="0" w:line="240" w:lineRule="auto"/>
        <w:ind w:left="0"/>
        <w:jc w:val="both"/>
      </w:pPr>
      <w:r>
        <w:rPr>
          <w:rFonts w:ascii="Arial" w:eastAsia="Times New Roman" w:hAnsi="Arial" w:cs="Arial"/>
          <w:lang w:eastAsia="pl-PL"/>
        </w:rPr>
        <w:t xml:space="preserve"> Na przetwarzanie przez organizatora konkursu danych osobowych mojego dziecka oraz moich danych (imienia, nazwiska, klasy, nazwy szkoły, wieku, telefonu, e-maila, adresu) </w:t>
      </w:r>
      <w:r>
        <w:rPr>
          <w:rFonts w:ascii="Arial" w:eastAsia="Times New Roman" w:hAnsi="Arial" w:cs="Arial"/>
          <w:lang w:eastAsia="pl-PL"/>
        </w:rPr>
        <w:br/>
        <w:t xml:space="preserve">w celach wynikających z organizacji konkursu zgodnie z art.6ust1pkta) Rozporządzenia Parlamentu Europejskiego i Rady (UE)2016/679 z dnia 27 kwietnia 2016r.w sprawie ochrony osób fizycznych w związku z przetwarzaniem danych osobowych i w sprawie swobodnego przepływu takich danych oraz uchylenia dyrektywy 95/46/WE (ogólne rozporządzenie </w:t>
      </w:r>
      <w:r>
        <w:rPr>
          <w:rFonts w:ascii="Arial" w:eastAsia="Times New Roman" w:hAnsi="Arial" w:cs="Arial"/>
          <w:lang w:eastAsia="pl-PL"/>
        </w:rPr>
        <w:br/>
        <w:t>o ochronie danych).Jednocześnie oświadczam, że jestem świadoma/y dobrowolności podania danych dziecka.</w:t>
      </w:r>
    </w:p>
    <w:p w14:paraId="07458106" w14:textId="77777777" w:rsidR="00F123BD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W</w:t>
      </w:r>
      <w:r>
        <w:rPr>
          <w:rFonts w:ascii="Cambria Math" w:eastAsia="Times New Roman" w:hAnsi="Cambria Math" w:cs="Cambria Math"/>
          <w:lang w:eastAsia="pl-PL"/>
        </w:rPr>
        <w:t>​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yrażam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zgodę </w:t>
      </w:r>
      <w:r>
        <w:rPr>
          <w:rFonts w:ascii="Cambria Math" w:eastAsia="Times New Roman" w:hAnsi="Cambria Math" w:cs="Cambria Math"/>
          <w:sz w:val="24"/>
          <w:szCs w:val="24"/>
          <w:lang w:eastAsia="pl-PL"/>
        </w:rPr>
        <w:t>​</w:t>
      </w:r>
    </w:p>
    <w:p w14:paraId="1073674C" w14:textId="77777777" w:rsidR="00F123BD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Nie wyrażam</w:t>
      </w:r>
    </w:p>
    <w:p w14:paraId="364E9737" w14:textId="77777777" w:rsidR="00F123BD" w:rsidRDefault="00000000">
      <w:pPr>
        <w:pStyle w:val="Akapitzlist"/>
        <w:spacing w:after="0" w:line="240" w:lineRule="auto"/>
        <w:ind w:left="0"/>
        <w:jc w:val="both"/>
      </w:pPr>
      <w:r>
        <w:rPr>
          <w:rFonts w:ascii="Arial" w:eastAsia="Times New Roman" w:hAnsi="Arial" w:cs="Arial"/>
          <w:lang w:eastAsia="pl-PL"/>
        </w:rPr>
        <w:t xml:space="preserve">Zgody na podawanie do publicznej wiadomości imienia i nazwiska dziecka, wieku, klasy oraz nazwy szkoły w związku z udziałem w konkursie wielkanocnym,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lang w:eastAsia="pl-PL"/>
        </w:rPr>
        <w:t xml:space="preserve">Najpiękniejsze Jajko Wielkanocne” </w:t>
      </w:r>
      <w:r>
        <w:rPr>
          <w:rFonts w:ascii="Cambria Math" w:eastAsia="Times New Roman" w:hAnsi="Cambria Math" w:cs="Cambria Math"/>
          <w:lang w:eastAsia="pl-PL"/>
        </w:rPr>
        <w:t>​</w:t>
      </w:r>
      <w:r>
        <w:rPr>
          <w:rFonts w:ascii="Arial" w:eastAsia="Times New Roman" w:hAnsi="Arial" w:cs="Arial"/>
          <w:lang w:eastAsia="pl-PL"/>
        </w:rPr>
        <w:t>w informacjach o wynikach konkursu.</w:t>
      </w:r>
    </w:p>
    <w:p w14:paraId="000BF333" w14:textId="77777777" w:rsidR="00F123BD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Wyrażam zgodę</w:t>
      </w:r>
    </w:p>
    <w:p w14:paraId="657D9350" w14:textId="77777777" w:rsidR="00F123BD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Nie wyrażam</w:t>
      </w:r>
    </w:p>
    <w:p w14:paraId="1D894F37" w14:textId="77777777" w:rsidR="00F123BD" w:rsidRDefault="00000000">
      <w:pPr>
        <w:pStyle w:val="Akapitzlist"/>
        <w:spacing w:after="0" w:line="240" w:lineRule="auto"/>
        <w:ind w:left="0"/>
        <w:jc w:val="both"/>
      </w:pPr>
      <w:r>
        <w:rPr>
          <w:rFonts w:ascii="Arial" w:eastAsia="Times New Roman" w:hAnsi="Arial" w:cs="Arial"/>
          <w:lang w:eastAsia="pl-PL"/>
        </w:rPr>
        <w:t xml:space="preserve">zgody na zamieszczenie przez Bibliotekę Publiczną Gminy Żukowice z/s w Nielubi wizerunku mojego dziecka utrwalonego podczas przebiegu konkursu oraz wręczania nagród na stronach internetowych i portalach społecznościowych biblioteki:  </w:t>
      </w:r>
      <w:hyperlink r:id="rId7" w:history="1">
        <w:r>
          <w:rPr>
            <w:color w:val="5B9BD5"/>
          </w:rPr>
          <w:t>http://www.bibliotekanielubia.pl</w:t>
        </w:r>
      </w:hyperlink>
      <w:r>
        <w:rPr>
          <w:rFonts w:ascii="Arial" w:eastAsia="Times New Roman" w:hAnsi="Arial" w:cs="Arial"/>
          <w:color w:val="5B9BD5"/>
          <w:lang w:eastAsia="pl-PL"/>
        </w:rPr>
        <w:t xml:space="preserve">, </w:t>
      </w:r>
      <w:hyperlink r:id="rId8" w:history="1">
        <w:r>
          <w:rPr>
            <w:color w:val="5B9BD5"/>
          </w:rPr>
          <w:t>https://www.facebook.com/bibliotekawnielubi/</w:t>
        </w:r>
      </w:hyperlink>
    </w:p>
    <w:p w14:paraId="37B0A85A" w14:textId="77777777" w:rsidR="00F123BD" w:rsidRDefault="00000000">
      <w:pPr>
        <w:pStyle w:val="Akapitzlist"/>
        <w:spacing w:after="0" w:line="240" w:lineRule="auto"/>
        <w:ind w:left="0"/>
        <w:jc w:val="both"/>
      </w:pPr>
      <w:r>
        <w:rPr>
          <w:rFonts w:ascii="Arial" w:eastAsia="Times New Roman" w:hAnsi="Arial" w:cs="Arial"/>
          <w:lang w:eastAsia="pl-PL"/>
        </w:rPr>
        <w:t>w celu udokumentowania przebiegu konkursu i ogłoszenia wyników konkursu oraz dokumentowania działalności organizatora konkursu.</w:t>
      </w:r>
    </w:p>
    <w:p w14:paraId="0F376774" w14:textId="77777777" w:rsidR="00F123BD" w:rsidRDefault="00F123BD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5B88900D" w14:textId="77777777" w:rsidR="00F123BD" w:rsidRDefault="00000000">
      <w:pPr>
        <w:pStyle w:val="Standard"/>
        <w:jc w:val="both"/>
      </w:pPr>
      <w:r>
        <w:rPr>
          <w:rFonts w:ascii="Arial" w:eastAsia="Times New Roman" w:hAnsi="Arial" w:cs="Arial"/>
          <w:lang w:eastAsia="pl-PL"/>
        </w:rPr>
        <w:t>Oświadczam, że powyższe dane są prawdziwe i aktualne. Zostałem/</w:t>
      </w:r>
      <w:proofErr w:type="spellStart"/>
      <w:r>
        <w:rPr>
          <w:rFonts w:ascii="Arial" w:eastAsia="Times New Roman" w:hAnsi="Arial" w:cs="Arial"/>
          <w:lang w:eastAsia="pl-PL"/>
        </w:rPr>
        <w:t>am</w:t>
      </w:r>
      <w:proofErr w:type="spellEnd"/>
      <w:r>
        <w:rPr>
          <w:rFonts w:ascii="Arial" w:eastAsia="Times New Roman" w:hAnsi="Arial" w:cs="Arial"/>
          <w:lang w:eastAsia="pl-PL"/>
        </w:rPr>
        <w:t xml:space="preserve"> poinformowany/a, że administratorem danych mojego dziecka jest Biblioteka Publiczna Gminy Żukowice z/s </w:t>
      </w:r>
      <w:r>
        <w:rPr>
          <w:rFonts w:ascii="Arial" w:eastAsia="Times New Roman" w:hAnsi="Arial" w:cs="Arial"/>
          <w:lang w:eastAsia="pl-PL"/>
        </w:rPr>
        <w:br/>
        <w:t>w Nielubi. Zapoznałem/</w:t>
      </w:r>
      <w:proofErr w:type="spellStart"/>
      <w:r>
        <w:rPr>
          <w:rFonts w:ascii="Arial" w:eastAsia="Times New Roman" w:hAnsi="Arial" w:cs="Arial"/>
          <w:lang w:eastAsia="pl-PL"/>
        </w:rPr>
        <w:t>am</w:t>
      </w:r>
      <w:proofErr w:type="spellEnd"/>
      <w:r>
        <w:rPr>
          <w:rFonts w:ascii="Arial" w:eastAsia="Times New Roman" w:hAnsi="Arial" w:cs="Arial"/>
          <w:lang w:eastAsia="pl-PL"/>
        </w:rPr>
        <w:t xml:space="preserve"> się z załączoną Klauzulą Informacyjną. Posiadam prawo do wglądu w treść danych mojego dziecka oraz możliwość ich poprawiania, a podanie danych osobowych jest dobrowolne.</w:t>
      </w:r>
    </w:p>
    <w:p w14:paraId="210B246E" w14:textId="77777777" w:rsidR="00F123BD" w:rsidRDefault="00000000">
      <w:pPr>
        <w:pStyle w:val="Standard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................................................................                                               </w:t>
      </w:r>
      <w:r>
        <w:rPr>
          <w:rFonts w:ascii="Cambria Math" w:eastAsia="Times New Roman" w:hAnsi="Cambria Math" w:cs="Cambria Math"/>
          <w:sz w:val="18"/>
          <w:szCs w:val="18"/>
          <w:lang w:eastAsia="pl-PL"/>
        </w:rPr>
        <w:t>​</w:t>
      </w:r>
      <w:r>
        <w:rPr>
          <w:rFonts w:ascii="Cambria Math" w:eastAsia="Times New Roman" w:hAnsi="Cambria Math" w:cs="Cambria Math"/>
          <w:sz w:val="24"/>
          <w:szCs w:val="24"/>
          <w:lang w:eastAsia="pl-PL"/>
        </w:rPr>
        <w:t>​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</w:t>
      </w:r>
    </w:p>
    <w:p w14:paraId="43816468" w14:textId="77777777" w:rsidR="00F123BD" w:rsidRDefault="00000000">
      <w:pPr>
        <w:pStyle w:val="Standard"/>
      </w:pPr>
      <w:r>
        <w:rPr>
          <w:rFonts w:ascii="Cambria Math" w:eastAsia="Times New Roman" w:hAnsi="Cambria Math" w:cs="Cambria Math"/>
          <w:sz w:val="24"/>
          <w:szCs w:val="24"/>
          <w:lang w:eastAsia="pl-PL"/>
        </w:rPr>
        <w:t>​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Czytelny podpis przedstawiciela rodziny                                                                 </w:t>
      </w:r>
      <w:r>
        <w:rPr>
          <w:rFonts w:ascii="Cambria Math" w:eastAsia="Times New Roman" w:hAnsi="Cambria Math" w:cs="Cambria Math"/>
          <w:sz w:val="18"/>
          <w:szCs w:val="18"/>
          <w:lang w:eastAsia="pl-PL"/>
        </w:rPr>
        <w:t>​</w:t>
      </w:r>
      <w:r>
        <w:rPr>
          <w:rFonts w:ascii="Cambria Math" w:eastAsia="Times New Roman" w:hAnsi="Cambria Math" w:cs="Cambria Math"/>
          <w:sz w:val="24"/>
          <w:szCs w:val="24"/>
          <w:lang w:eastAsia="pl-PL"/>
        </w:rPr>
        <w:t>​</w:t>
      </w:r>
      <w:r>
        <w:rPr>
          <w:rFonts w:ascii="Arial" w:eastAsia="Times New Roman" w:hAnsi="Arial" w:cs="Arial"/>
          <w:sz w:val="18"/>
          <w:szCs w:val="18"/>
          <w:lang w:eastAsia="pl-PL"/>
        </w:rPr>
        <w:t>Miejscowość i data</w:t>
      </w:r>
    </w:p>
    <w:sectPr w:rsidR="00F123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999F" w14:textId="77777777" w:rsidR="00A7346D" w:rsidRDefault="00A7346D">
      <w:pPr>
        <w:spacing w:after="0" w:line="240" w:lineRule="auto"/>
      </w:pPr>
      <w:r>
        <w:separator/>
      </w:r>
    </w:p>
  </w:endnote>
  <w:endnote w:type="continuationSeparator" w:id="0">
    <w:p w14:paraId="0A564257" w14:textId="77777777" w:rsidR="00A7346D" w:rsidRDefault="00A7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E58E5" w14:textId="77777777" w:rsidR="00A7346D" w:rsidRDefault="00A734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53B40" w14:textId="77777777" w:rsidR="00A7346D" w:rsidRDefault="00A7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96C67"/>
    <w:multiLevelType w:val="multilevel"/>
    <w:tmpl w:val="D0EC767A"/>
    <w:lvl w:ilvl="0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1" w15:restartNumberingAfterBreak="0">
    <w:nsid w:val="2C992CE2"/>
    <w:multiLevelType w:val="multilevel"/>
    <w:tmpl w:val="3B80E734"/>
    <w:styleLink w:val="WWNum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B044018"/>
    <w:multiLevelType w:val="multilevel"/>
    <w:tmpl w:val="0FFA2AEE"/>
    <w:styleLink w:val="WW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BA34BD5"/>
    <w:multiLevelType w:val="multilevel"/>
    <w:tmpl w:val="C854FBB6"/>
    <w:styleLink w:val="WWNum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78645D96"/>
    <w:multiLevelType w:val="multilevel"/>
    <w:tmpl w:val="216C96B4"/>
    <w:styleLink w:val="WWNum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DAE40BC"/>
    <w:multiLevelType w:val="multilevel"/>
    <w:tmpl w:val="49801B50"/>
    <w:styleLink w:val="WWNum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58368572">
    <w:abstractNumId w:val="4"/>
  </w:num>
  <w:num w:numId="2" w16cid:durableId="573859175">
    <w:abstractNumId w:val="1"/>
  </w:num>
  <w:num w:numId="3" w16cid:durableId="136801185">
    <w:abstractNumId w:val="3"/>
  </w:num>
  <w:num w:numId="4" w16cid:durableId="443353581">
    <w:abstractNumId w:val="2"/>
  </w:num>
  <w:num w:numId="5" w16cid:durableId="454368145">
    <w:abstractNumId w:val="5"/>
  </w:num>
  <w:num w:numId="6" w16cid:durableId="393040938">
    <w:abstractNumId w:val="4"/>
    <w:lvlOverride w:ilvl="0"/>
  </w:num>
  <w:num w:numId="7" w16cid:durableId="1671564766">
    <w:abstractNumId w:val="0"/>
  </w:num>
  <w:num w:numId="8" w16cid:durableId="1220094051">
    <w:abstractNumId w:val="2"/>
    <w:lvlOverride w:ilvl="0"/>
  </w:num>
  <w:num w:numId="9" w16cid:durableId="42753991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23BD"/>
    <w:rsid w:val="002B2C2D"/>
    <w:rsid w:val="00772562"/>
    <w:rsid w:val="00A7346D"/>
    <w:rsid w:val="00F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A4F6"/>
  <w15:docId w15:val="{A008E7A9-A653-4BD8-8A08-83A0B54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bliotekawnielub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nielub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Sebastian AKnet</cp:lastModifiedBy>
  <cp:revision>2</cp:revision>
  <cp:lastPrinted>2021-01-04T07:29:00Z</cp:lastPrinted>
  <dcterms:created xsi:type="dcterms:W3CDTF">2025-03-19T10:14:00Z</dcterms:created>
  <dcterms:modified xsi:type="dcterms:W3CDTF">2025-03-19T10:14:00Z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